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安徽工程大学校园临时卡</w:t>
      </w:r>
      <w:r>
        <w:rPr>
          <w:rFonts w:hint="eastAsia" w:ascii="微软雅黑" w:hAnsi="微软雅黑" w:eastAsia="微软雅黑"/>
          <w:b/>
          <w:sz w:val="32"/>
          <w:szCs w:val="32"/>
          <w:lang w:eastAsia="zh-CN"/>
        </w:rPr>
        <w:t>延期</w:t>
      </w:r>
      <w:r>
        <w:rPr>
          <w:rFonts w:hint="eastAsia" w:ascii="微软雅黑" w:hAnsi="微软雅黑" w:eastAsia="微软雅黑"/>
          <w:b/>
          <w:sz w:val="32"/>
          <w:szCs w:val="32"/>
        </w:rPr>
        <w:t>申请表</w:t>
      </w:r>
    </w:p>
    <w:tbl>
      <w:tblPr>
        <w:tblStyle w:val="4"/>
        <w:tblW w:w="953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79"/>
        <w:gridCol w:w="1134"/>
        <w:gridCol w:w="1180"/>
        <w:gridCol w:w="1217"/>
        <w:gridCol w:w="438"/>
        <w:gridCol w:w="779"/>
        <w:gridCol w:w="1217"/>
        <w:gridCol w:w="978"/>
        <w:gridCol w:w="14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32" w:type="dxa"/>
            <w:gridSpan w:val="1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一、持卡人资料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临时人员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35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65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4434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29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3531" w:type="dxa"/>
            <w:gridSpan w:val="3"/>
            <w:vMerge w:val="restart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29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29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银行</w:t>
            </w:r>
          </w:p>
        </w:tc>
        <w:tc>
          <w:tcPr>
            <w:tcW w:w="3531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□交行□扬子行□建行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银行卡号</w:t>
            </w:r>
          </w:p>
        </w:tc>
        <w:tc>
          <w:tcPr>
            <w:tcW w:w="365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首次申请时间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延期时间及理由</w:t>
            </w:r>
          </w:p>
        </w:tc>
        <w:tc>
          <w:tcPr>
            <w:tcW w:w="4872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exact"/>
        </w:trPr>
        <w:tc>
          <w:tcPr>
            <w:tcW w:w="9532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本人在此郑重说明，表内所填各项内容完全属实并保证遵守学校校园卡管理制度。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ind w:firstLine="31680" w:firstLineChars="177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持卡人签字：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32" w:type="dxa"/>
            <w:gridSpan w:val="1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二、受理意见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8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ordWrap w:val="0"/>
              <w:snapToGrid w:val="0"/>
              <w:ind w:right="480" w:firstLine="31680" w:firstLineChars="650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（签字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盖章）：</w:t>
            </w:r>
            <w:r>
              <w:rPr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　</w:t>
            </w:r>
            <w:r>
              <w:rPr>
                <w:sz w:val="24"/>
                <w:szCs w:val="24"/>
              </w:rPr>
              <w:t xml:space="preserve">            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后勤服务集团</w:t>
            </w:r>
          </w:p>
        </w:tc>
        <w:tc>
          <w:tcPr>
            <w:tcW w:w="8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（签字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盖章）：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　　　　　　　</w:t>
            </w:r>
            <w:r>
              <w:rPr>
                <w:sz w:val="24"/>
                <w:szCs w:val="24"/>
              </w:rPr>
              <w:t xml:space="preserve">                                             </w:t>
            </w:r>
          </w:p>
          <w:p>
            <w:pPr>
              <w:ind w:firstLine="31680" w:firstLineChars="2450"/>
              <w:rPr>
                <w:sz w:val="24"/>
                <w:szCs w:val="24"/>
              </w:rPr>
            </w:pPr>
          </w:p>
          <w:p>
            <w:pPr>
              <w:tabs>
                <w:tab w:val="left" w:pos="3268"/>
                <w:tab w:val="center" w:pos="4373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ab/>
            </w:r>
            <w:r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</w:trPr>
        <w:tc>
          <w:tcPr>
            <w:tcW w:w="10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财务处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卡中心</w:t>
            </w:r>
          </w:p>
        </w:tc>
        <w:tc>
          <w:tcPr>
            <w:tcW w:w="8482" w:type="dxa"/>
            <w:gridSpan w:val="9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（签字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盖章）：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　　　　　　　</w:t>
            </w:r>
            <w:r>
              <w:rPr>
                <w:sz w:val="24"/>
                <w:szCs w:val="24"/>
              </w:rPr>
              <w:t xml:space="preserve">                                             </w:t>
            </w:r>
          </w:p>
          <w:p>
            <w:pPr>
              <w:ind w:firstLine="31680" w:firstLineChars="2450"/>
              <w:rPr>
                <w:sz w:val="24"/>
                <w:szCs w:val="24"/>
              </w:rPr>
            </w:pPr>
          </w:p>
          <w:p>
            <w:pPr>
              <w:ind w:firstLine="31680" w:firstLineChars="2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32" w:type="dxa"/>
            <w:gridSpan w:val="1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三、办理情况（校园卡服务中心填写）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35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临时卡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卡号</w:t>
            </w:r>
          </w:p>
        </w:tc>
        <w:tc>
          <w:tcPr>
            <w:tcW w:w="365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403" w:type="dxa"/>
            <w:gridSpan w:val="8"/>
            <w:tcBorders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</w:tbl>
    <w:p>
      <w:pPr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052"/>
    <w:rsid w:val="000B108E"/>
    <w:rsid w:val="000F5AC3"/>
    <w:rsid w:val="00103339"/>
    <w:rsid w:val="001F30A4"/>
    <w:rsid w:val="002325A2"/>
    <w:rsid w:val="00272845"/>
    <w:rsid w:val="002A6077"/>
    <w:rsid w:val="002B1B37"/>
    <w:rsid w:val="0030038B"/>
    <w:rsid w:val="003949E8"/>
    <w:rsid w:val="004001F2"/>
    <w:rsid w:val="00417278"/>
    <w:rsid w:val="00421847"/>
    <w:rsid w:val="004466D3"/>
    <w:rsid w:val="004A7C3D"/>
    <w:rsid w:val="00500107"/>
    <w:rsid w:val="00510A93"/>
    <w:rsid w:val="005131E3"/>
    <w:rsid w:val="00541996"/>
    <w:rsid w:val="00565910"/>
    <w:rsid w:val="006105D0"/>
    <w:rsid w:val="00612175"/>
    <w:rsid w:val="00722DB6"/>
    <w:rsid w:val="00725146"/>
    <w:rsid w:val="00741E3A"/>
    <w:rsid w:val="007A7D53"/>
    <w:rsid w:val="007B6671"/>
    <w:rsid w:val="007B7A81"/>
    <w:rsid w:val="007C73A1"/>
    <w:rsid w:val="007E1A8F"/>
    <w:rsid w:val="007E2052"/>
    <w:rsid w:val="00802135"/>
    <w:rsid w:val="008D7B4C"/>
    <w:rsid w:val="009507D0"/>
    <w:rsid w:val="009B7165"/>
    <w:rsid w:val="009C6CF2"/>
    <w:rsid w:val="00A452EE"/>
    <w:rsid w:val="00A56BB7"/>
    <w:rsid w:val="00A74F80"/>
    <w:rsid w:val="00A829E3"/>
    <w:rsid w:val="00B25E1C"/>
    <w:rsid w:val="00B51FF0"/>
    <w:rsid w:val="00C00C0D"/>
    <w:rsid w:val="00C3143A"/>
    <w:rsid w:val="00C7050A"/>
    <w:rsid w:val="00C93FD8"/>
    <w:rsid w:val="00CC4670"/>
    <w:rsid w:val="00D5589D"/>
    <w:rsid w:val="00D85A53"/>
    <w:rsid w:val="00D87F00"/>
    <w:rsid w:val="00DF0CD7"/>
    <w:rsid w:val="00E22D48"/>
    <w:rsid w:val="00E91D61"/>
    <w:rsid w:val="00E96EA5"/>
    <w:rsid w:val="00EF1099"/>
    <w:rsid w:val="00F32794"/>
    <w:rsid w:val="00F35E23"/>
    <w:rsid w:val="00F52672"/>
    <w:rsid w:val="2EBD0173"/>
    <w:rsid w:val="47C771FD"/>
    <w:rsid w:val="53992305"/>
    <w:rsid w:val="62E12574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alloon Text Char"/>
    <w:basedOn w:val="3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ahpu</Company>
  <Pages>1</Pages>
  <Words>93</Words>
  <Characters>535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2015-04-28T07:15:00Z</dcterms:created>
  <dc:creator>吴增荣</dc:creator>
  <cp:lastModifiedBy>Administrator</cp:lastModifiedBy>
  <cp:lastPrinted>2015-04-28T09:11:00Z</cp:lastPrinted>
  <dcterms:modified xsi:type="dcterms:W3CDTF">2016-05-09T06:36:52Z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